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5E1E" w14:textId="5753698F" w:rsidR="00A969C9" w:rsidRPr="009A21AD" w:rsidRDefault="003639C7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19"/>
          <w:szCs w:val="19"/>
          <w:lang w:eastAsia="ko-KR"/>
        </w:rPr>
      </w:pPr>
      <w:r w:rsidRPr="003639C7">
        <w:rPr>
          <w:rFonts w:ascii="Courier New" w:eastAsia="Times New Roman" w:hAnsi="Courier New" w:cs="Courier New"/>
          <w:bCs/>
          <w:color w:val="000000"/>
          <w:sz w:val="19"/>
          <w:szCs w:val="19"/>
          <w:lang w:eastAsia="ko-KR"/>
        </w:rPr>
        <w:t>D01</w:t>
      </w:r>
      <w:r>
        <w:rPr>
          <w:rFonts w:ascii="Courier New" w:eastAsia="Times New Roman" w:hAnsi="Courier New" w:cs="Courier New"/>
          <w:bCs/>
          <w:color w:val="000000"/>
          <w:sz w:val="19"/>
          <w:szCs w:val="19"/>
          <w:lang w:eastAsia="ko-KR"/>
        </w:rPr>
        <w:t>.</w:t>
      </w:r>
      <w:r w:rsidRPr="003639C7">
        <w:rPr>
          <w:rFonts w:ascii="Courier New" w:eastAsia="Times New Roman" w:hAnsi="Courier New" w:cs="Courier New"/>
          <w:bCs/>
          <w:color w:val="0070C0"/>
          <w:sz w:val="19"/>
          <w:szCs w:val="19"/>
          <w:lang w:eastAsia="ko-KR"/>
        </w:rPr>
        <w:t>C</w:t>
      </w:r>
      <w:r>
        <w:rPr>
          <w:rFonts w:ascii="Courier New" w:eastAsia="Times New Roman" w:hAnsi="Courier New" w:cs="Courier New"/>
          <w:b/>
          <w:color w:val="000000"/>
          <w:sz w:val="19"/>
          <w:szCs w:val="19"/>
          <w:lang w:eastAsia="ko-KR"/>
        </w:rPr>
        <w:t xml:space="preserve"> </w:t>
      </w:r>
      <w:r w:rsidR="00A969C9" w:rsidRPr="009A21AD">
        <w:rPr>
          <w:rFonts w:ascii="Courier New" w:eastAsia="Times New Roman" w:hAnsi="Courier New" w:cs="Courier New"/>
          <w:b/>
          <w:color w:val="000000"/>
          <w:sz w:val="19"/>
          <w:szCs w:val="19"/>
          <w:lang w:eastAsia="ko-KR"/>
        </w:rPr>
        <w:t>Desert Song</w:t>
      </w:r>
    </w:p>
    <w:p w14:paraId="6C9A7C6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7DA3CE56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102FC5BC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[Intro]</w:t>
      </w:r>
    </w:p>
    <w:p w14:paraId="13C186F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0263075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proofErr w:type="gramStart"/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proofErr w:type="gramEnd"/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proofErr w:type="spellStart"/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proofErr w:type="spellEnd"/>
    </w:p>
    <w:p w14:paraId="2C1CB5F9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647DDB7D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4B5A2692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[Verse 1]</w:t>
      </w:r>
    </w:p>
    <w:p w14:paraId="5C8698E9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32A515BC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023FA72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This is my prayer in the desert</w:t>
      </w:r>
    </w:p>
    <w:p w14:paraId="5EFBBB6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7A509E5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When all that’s within me feels dry</w:t>
      </w:r>
    </w:p>
    <w:p w14:paraId="01D7EE4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53DD4FA5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This is my prayer in my hunger and need</w:t>
      </w:r>
    </w:p>
    <w:p w14:paraId="6C4540B6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</w:p>
    <w:p w14:paraId="37D079C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My God is the God who provides</w:t>
      </w:r>
    </w:p>
    <w:p w14:paraId="53DDBF0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7CF7798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3CFD9957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[Verse 2]</w:t>
      </w:r>
    </w:p>
    <w:p w14:paraId="67F07718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0F15C16B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50A9D659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This is my prayer in the fire</w:t>
      </w:r>
    </w:p>
    <w:p w14:paraId="1E91022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3C0D5D20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In weakness or trial or pain</w:t>
      </w:r>
    </w:p>
    <w:p w14:paraId="67BA7A3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77EFE898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There is a faith proved of more worth than gold</w:t>
      </w:r>
    </w:p>
    <w:p w14:paraId="49BB142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</w:t>
      </w:r>
      <w:r w:rsidR="00FB74CF"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="00FB74CF" w:rsidRPr="009A21AD">
        <w:rPr>
          <w:rFonts w:ascii="Courier New" w:eastAsia="Times New Roman" w:hAnsi="Courier New" w:cs="Courier New"/>
          <w:sz w:val="19"/>
          <w:szCs w:val="19"/>
          <w:lang w:eastAsia="ko-KR"/>
        </w:rPr>
        <w:t xml:space="preserve">  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</w:p>
    <w:p w14:paraId="29008BE9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So refine me Lord through the flame</w:t>
      </w:r>
    </w:p>
    <w:p w14:paraId="15043387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5D39794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00EDFA87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[Chorus]</w:t>
      </w:r>
      <w:bookmarkStart w:id="0" w:name="_GoBack"/>
      <w:bookmarkEnd w:id="0"/>
    </w:p>
    <w:p w14:paraId="44B0B1D5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49A31956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</w:p>
    <w:p w14:paraId="110FDF32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And I will bring praise, I will bring praise</w:t>
      </w:r>
    </w:p>
    <w:p w14:paraId="28F24AAC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7227633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No weapon formed against me shall remain</w:t>
      </w:r>
    </w:p>
    <w:p w14:paraId="6C16917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G/B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</w:p>
    <w:p w14:paraId="38D87E7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I will rejoice, I will declare</w:t>
      </w:r>
    </w:p>
    <w:p w14:paraId="64797B0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</w:p>
    <w:p w14:paraId="23714117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God is my victory and He is here  </w:t>
      </w:r>
    </w:p>
    <w:p w14:paraId="4ADAD3C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47FAD9D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(play intro)</w:t>
      </w:r>
    </w:p>
    <w:p w14:paraId="7D834266" w14:textId="77777777" w:rsidR="00B85D12" w:rsidRPr="009A21AD" w:rsidRDefault="00B85D12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2F973F96" w14:textId="77777777" w:rsidR="002265B0" w:rsidRPr="009A21AD" w:rsidRDefault="002265B0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br w:type="column"/>
      </w:r>
    </w:p>
    <w:p w14:paraId="586F3322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3D0990CB" w14:textId="77777777" w:rsidR="00F66E51" w:rsidRPr="009A21AD" w:rsidRDefault="00F66E51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330495BC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[Instrumental]</w:t>
      </w:r>
    </w:p>
    <w:p w14:paraId="51F12CE8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2C54916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proofErr w:type="gramStart"/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proofErr w:type="gramEnd"/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</w:t>
      </w:r>
      <w:proofErr w:type="spellStart"/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proofErr w:type="spellEnd"/>
    </w:p>
    <w:p w14:paraId="435BF7EF" w14:textId="77777777" w:rsidR="00F66E51" w:rsidRPr="009A21AD" w:rsidRDefault="00F66E51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3A4376E6" w14:textId="77777777" w:rsidR="0012596E" w:rsidRPr="009A21AD" w:rsidRDefault="0012596E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49351EA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[Verse 3]</w:t>
      </w:r>
    </w:p>
    <w:p w14:paraId="15E70435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5A99168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3E03335B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This is my prayer in the battle</w:t>
      </w:r>
    </w:p>
    <w:p w14:paraId="1BD607D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7CF8B95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When triumph is still on its way</w:t>
      </w:r>
    </w:p>
    <w:p w14:paraId="6CEC56A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41C599FD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I am a conqueror and co-heir with Christ</w:t>
      </w:r>
    </w:p>
    <w:p w14:paraId="54B15DD8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</w:p>
    <w:p w14:paraId="336A06A1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proofErr w:type="gramStart"/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So</w:t>
      </w:r>
      <w:proofErr w:type="gramEnd"/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firm on His promise I'll stand</w:t>
      </w:r>
    </w:p>
    <w:p w14:paraId="058D1C31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117F452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5A8C388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[Bridge]</w:t>
      </w:r>
    </w:p>
    <w:p w14:paraId="5061E46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5683BD7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Csus4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Csus4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1709A3EE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proofErr w:type="gramStart"/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All of</w:t>
      </w:r>
      <w:proofErr w:type="gramEnd"/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my life, In every season</w:t>
      </w:r>
    </w:p>
    <w:p w14:paraId="67E29F6D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</w:p>
    <w:p w14:paraId="7C0AFAC0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You are still God</w:t>
      </w:r>
    </w:p>
    <w:p w14:paraId="4C429601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</w:p>
    <w:p w14:paraId="318180C0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I have a reason to sing</w:t>
      </w:r>
    </w:p>
    <w:p w14:paraId="50351E2A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</w:p>
    <w:p w14:paraId="20D317FD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I have a reason to worship</w:t>
      </w:r>
    </w:p>
    <w:p w14:paraId="5D4BF982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46AFDDB2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63D8DDF6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[Verse 4]</w:t>
      </w:r>
    </w:p>
    <w:p w14:paraId="11C82094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45968B0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(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)</w:t>
      </w:r>
    </w:p>
    <w:p w14:paraId="3B618841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This is my prayer in the harvest</w:t>
      </w:r>
    </w:p>
    <w:p w14:paraId="27B4FC3B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(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)</w:t>
      </w:r>
    </w:p>
    <w:p w14:paraId="653D3C5F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When favor and providence flow</w:t>
      </w:r>
    </w:p>
    <w:p w14:paraId="7941F9A6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(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C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)</w:t>
      </w:r>
    </w:p>
    <w:p w14:paraId="73136025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I know I'm filled to be emptied again</w:t>
      </w:r>
    </w:p>
    <w:p w14:paraId="495C5B9C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Am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G</w:t>
      </w: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 xml:space="preserve">            </w:t>
      </w:r>
      <w:r w:rsidRPr="00452549">
        <w:rPr>
          <w:rFonts w:ascii="Courier New" w:eastAsia="Times New Roman" w:hAnsi="Courier New" w:cs="Courier New"/>
          <w:color w:val="0070C0"/>
          <w:sz w:val="19"/>
          <w:szCs w:val="19"/>
          <w:lang w:eastAsia="ko-KR"/>
        </w:rPr>
        <w:t>F</w:t>
      </w:r>
    </w:p>
    <w:p w14:paraId="7733465C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  <w:r w:rsidRPr="009A21AD"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  <w:t>The seed I've received I will sow</w:t>
      </w:r>
    </w:p>
    <w:p w14:paraId="051F3DB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p w14:paraId="1A8E9C53" w14:textId="77777777" w:rsidR="00A969C9" w:rsidRPr="009A21AD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19"/>
          <w:szCs w:val="19"/>
          <w:lang w:eastAsia="ko-KR"/>
        </w:rPr>
      </w:pPr>
    </w:p>
    <w:sectPr w:rsidR="00A969C9" w:rsidRPr="009A21AD" w:rsidSect="00245455">
      <w:pgSz w:w="12240" w:h="15840"/>
      <w:pgMar w:top="720" w:right="720" w:bottom="720" w:left="720" w:header="720" w:footer="720" w:gutter="0"/>
      <w:cols w:num="2" w:space="720" w:equalWidth="0">
        <w:col w:w="5400" w:space="720"/>
        <w:col w:w="4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C9"/>
    <w:rsid w:val="000F6897"/>
    <w:rsid w:val="0012596E"/>
    <w:rsid w:val="002265B0"/>
    <w:rsid w:val="00245455"/>
    <w:rsid w:val="003639C7"/>
    <w:rsid w:val="00452549"/>
    <w:rsid w:val="008F2613"/>
    <w:rsid w:val="009A21AD"/>
    <w:rsid w:val="00A969C9"/>
    <w:rsid w:val="00B85D12"/>
    <w:rsid w:val="00F66E51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B226"/>
  <w15:chartTrackingRefBased/>
  <w15:docId w15:val="{8B72103B-87C1-437E-A991-B0714FEC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9C9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2016-07-03T14:57:00Z</dcterms:created>
  <dcterms:modified xsi:type="dcterms:W3CDTF">2019-12-15T14:15:00Z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